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1F74C" w14:textId="77777777" w:rsidR="00891D77" w:rsidRPr="006A7B16" w:rsidRDefault="009D1F17">
      <w:sdt>
        <w:sdtPr>
          <w:id w:val="-703170083"/>
          <w:picture/>
        </w:sdtPr>
        <w:sdtEndPr/>
        <w:sdtContent>
          <w:r w:rsidR="00B7092D" w:rsidRPr="00B7092D">
            <w:rPr>
              <w:noProof/>
            </w:rPr>
            <w:drawing>
              <wp:inline distT="0" distB="0" distL="0" distR="0" wp14:anchorId="59BAE310" wp14:editId="71A5D30C">
                <wp:extent cx="3357331" cy="1304925"/>
                <wp:effectExtent l="0" t="0" r="0" b="0"/>
                <wp:docPr id="518114852" name="Afbeelding 1" descr="Afbeelding met tekst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8114852" name="Afbeelding 1" descr="Afbeelding met tekst, Lettertype, wit&#10;&#10;Automatisch gegenereerde beschrijving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66357" cy="13084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sdtContent>
      </w:sdt>
    </w:p>
    <w:p w14:paraId="0B18EE7D" w14:textId="77777777" w:rsidR="006A7B16" w:rsidRDefault="006A7B16" w:rsidP="00891D77">
      <w:pPr>
        <w:pStyle w:val="Ondertitel"/>
        <w:rPr>
          <w:b/>
          <w:bCs/>
        </w:rPr>
      </w:pPr>
    </w:p>
    <w:p w14:paraId="5681D6A6" w14:textId="77777777" w:rsidR="00891D77" w:rsidRPr="000C48EA" w:rsidRDefault="00891D77" w:rsidP="00891D77">
      <w:pPr>
        <w:pStyle w:val="Ondertitel"/>
        <w:rPr>
          <w:b/>
          <w:bCs/>
        </w:rPr>
      </w:pPr>
      <w:r w:rsidRPr="000C48EA">
        <w:rPr>
          <w:b/>
          <w:bCs/>
        </w:rPr>
        <w:t>Wie zijn wij?</w:t>
      </w:r>
    </w:p>
    <w:sdt>
      <w:sdtPr>
        <w:id w:val="1530996831"/>
        <w:placeholder>
          <w:docPart w:val="66781E41DF684D56BFF8702A39571E89"/>
        </w:placeholder>
      </w:sdtPr>
      <w:sdtEndPr/>
      <w:sdtContent>
        <w:sdt>
          <w:sdtPr>
            <w:id w:val="-1322497949"/>
            <w:placeholder>
              <w:docPart w:val="66781E41DF684D56BFF8702A39571E89"/>
            </w:placeholder>
          </w:sdtPr>
          <w:sdtEndPr/>
          <w:sdtContent>
            <w:sdt>
              <w:sdtPr>
                <w:id w:val="-1475217058"/>
                <w:placeholder>
                  <w:docPart w:val="66781E41DF684D56BFF8702A39571E89"/>
                </w:placeholder>
                <w:showingPlcHdr/>
              </w:sdtPr>
              <w:sdtEndPr/>
              <w:sdtContent>
                <w:p w14:paraId="4E1482B5" w14:textId="77777777" w:rsidR="00D8436F" w:rsidRDefault="00D8436F">
                  <w:r w:rsidRPr="00D8436F">
                    <w:rPr>
                      <w:rStyle w:val="Tekstvantijdelijkeaanduiding"/>
                    </w:rPr>
                    <w:t>Klik of tik om tekst in te voeren.</w:t>
                  </w:r>
                </w:p>
              </w:sdtContent>
            </w:sdt>
          </w:sdtContent>
        </w:sdt>
      </w:sdtContent>
    </w:sdt>
    <w:p w14:paraId="03E742E2" w14:textId="77777777" w:rsidR="00891D77" w:rsidRPr="000C48EA" w:rsidRDefault="00891D77" w:rsidP="00891D77">
      <w:pPr>
        <w:pStyle w:val="Ondertitel"/>
        <w:rPr>
          <w:b/>
          <w:bCs/>
        </w:rPr>
      </w:pPr>
      <w:r w:rsidRPr="000C48EA">
        <w:rPr>
          <w:b/>
          <w:bCs/>
        </w:rPr>
        <w:t>Wat hebben wij te bieden?</w:t>
      </w:r>
    </w:p>
    <w:sdt>
      <w:sdtPr>
        <w:id w:val="1784528136"/>
        <w:placeholder>
          <w:docPart w:val="66781E41DF684D56BFF8702A39571E89"/>
        </w:placeholder>
        <w:showingPlcHdr/>
      </w:sdtPr>
      <w:sdtEndPr/>
      <w:sdtContent>
        <w:p w14:paraId="59FD8582" w14:textId="77777777" w:rsidR="00891D77" w:rsidRDefault="006A7B16">
          <w:r w:rsidRPr="00F41B27">
            <w:rPr>
              <w:rStyle w:val="Tekstvantijdelijkeaanduiding"/>
            </w:rPr>
            <w:t>Klik of tik om tekst in te voeren.</w:t>
          </w:r>
        </w:p>
      </w:sdtContent>
    </w:sdt>
    <w:p w14:paraId="6DF7A8E9" w14:textId="77777777" w:rsidR="00891D77" w:rsidRPr="000C48EA" w:rsidRDefault="00891D77" w:rsidP="00891D77">
      <w:pPr>
        <w:pStyle w:val="Ondertitel"/>
        <w:rPr>
          <w:b/>
          <w:bCs/>
        </w:rPr>
      </w:pPr>
      <w:r w:rsidRPr="000C48EA">
        <w:rPr>
          <w:b/>
          <w:bCs/>
        </w:rPr>
        <w:t>Wat kun je bij ons doen?</w:t>
      </w:r>
    </w:p>
    <w:sdt>
      <w:sdtPr>
        <w:id w:val="1589729464"/>
        <w:placeholder>
          <w:docPart w:val="66781E41DF684D56BFF8702A39571E89"/>
        </w:placeholder>
        <w:showingPlcHdr/>
      </w:sdtPr>
      <w:sdtEndPr/>
      <w:sdtContent>
        <w:p w14:paraId="5117E6EF" w14:textId="77777777" w:rsidR="00891D77" w:rsidRDefault="006A7B16">
          <w:r w:rsidRPr="00F41B27">
            <w:rPr>
              <w:rStyle w:val="Tekstvantijdelijkeaanduiding"/>
            </w:rPr>
            <w:t>Klik of tik om tekst in te voeren.</w:t>
          </w:r>
        </w:p>
      </w:sdtContent>
    </w:sdt>
    <w:p w14:paraId="1D033512" w14:textId="77777777" w:rsidR="00891D77" w:rsidRPr="000C48EA" w:rsidRDefault="00891D77" w:rsidP="00891D77">
      <w:pPr>
        <w:pStyle w:val="Ondertitel"/>
        <w:rPr>
          <w:b/>
          <w:bCs/>
        </w:rPr>
      </w:pPr>
      <w:r w:rsidRPr="000C48EA">
        <w:rPr>
          <w:b/>
          <w:bCs/>
        </w:rPr>
        <w:t>Wat vragen wij?</w:t>
      </w:r>
    </w:p>
    <w:sdt>
      <w:sdtPr>
        <w:id w:val="472104213"/>
        <w:placeholder>
          <w:docPart w:val="66781E41DF684D56BFF8702A39571E89"/>
        </w:placeholder>
        <w:showingPlcHdr/>
      </w:sdtPr>
      <w:sdtEndPr/>
      <w:sdtContent>
        <w:p w14:paraId="1F17A9A4" w14:textId="77777777" w:rsidR="00891D77" w:rsidRDefault="006A7B16">
          <w:r w:rsidRPr="00F41B27">
            <w:rPr>
              <w:rStyle w:val="Tekstvantijdelijkeaanduiding"/>
            </w:rPr>
            <w:t>Klik of tik om tekst in te voeren.</w:t>
          </w:r>
        </w:p>
      </w:sdtContent>
    </w:sdt>
    <w:p w14:paraId="69D3B199" w14:textId="77777777" w:rsidR="00891D77" w:rsidRDefault="00891D77" w:rsidP="00891D77">
      <w:pPr>
        <w:pStyle w:val="Ondertitel"/>
        <w:rPr>
          <w:b/>
          <w:bCs/>
        </w:rPr>
      </w:pPr>
      <w:r w:rsidRPr="000C48EA">
        <w:rPr>
          <w:b/>
          <w:bCs/>
        </w:rPr>
        <w:t>Meer informatie</w:t>
      </w:r>
      <w:r>
        <w:rPr>
          <w:b/>
          <w:bCs/>
        </w:rPr>
        <w:t>?</w:t>
      </w:r>
    </w:p>
    <w:sdt>
      <w:sdtPr>
        <w:rPr>
          <w:rStyle w:val="oypena"/>
          <w:color w:val="000000"/>
        </w:rPr>
        <w:id w:val="-446851483"/>
        <w:placeholder>
          <w:docPart w:val="66781E41DF684D56BFF8702A39571E89"/>
        </w:placeholder>
      </w:sdtPr>
      <w:sdtEndPr>
        <w:rPr>
          <w:rStyle w:val="oypena"/>
        </w:rPr>
      </w:sdtEndPr>
      <w:sdtContent>
        <w:p w14:paraId="79511D2F" w14:textId="77777777" w:rsidR="00891D77" w:rsidRDefault="00891D77" w:rsidP="00891D77">
          <w:pPr>
            <w:pStyle w:val="Geenafstand"/>
          </w:pPr>
          <w:r>
            <w:rPr>
              <w:rStyle w:val="oypena"/>
              <w:color w:val="000000"/>
            </w:rPr>
            <w:t>Naam organisatie</w:t>
          </w:r>
          <w:r w:rsidR="00D8436F">
            <w:rPr>
              <w:rStyle w:val="oypena"/>
            </w:rPr>
            <w:t>, evt contactpersoon</w:t>
          </w:r>
        </w:p>
        <w:p w14:paraId="37D995C7" w14:textId="77777777" w:rsidR="00891D77" w:rsidRDefault="00891D77" w:rsidP="00891D77">
          <w:pPr>
            <w:pStyle w:val="Geenafstand"/>
          </w:pPr>
          <w:r>
            <w:rPr>
              <w:rStyle w:val="oypena"/>
              <w:color w:val="000000"/>
            </w:rPr>
            <w:t>Adres</w:t>
          </w:r>
        </w:p>
      </w:sdtContent>
    </w:sdt>
    <w:p w14:paraId="3153B6F4" w14:textId="77777777" w:rsidR="00891D77" w:rsidRDefault="00891D77" w:rsidP="00891D77">
      <w:pPr>
        <w:pStyle w:val="Geenafstand"/>
        <w:rPr>
          <w:rStyle w:val="oypena"/>
          <w:color w:val="000000"/>
        </w:rPr>
      </w:pPr>
    </w:p>
    <w:p w14:paraId="739E894D" w14:textId="77777777" w:rsidR="00B94F5C" w:rsidRDefault="00B94F5C" w:rsidP="00891D77">
      <w:pPr>
        <w:pStyle w:val="Geenafstand"/>
      </w:pPr>
      <w:r>
        <w:rPr>
          <w:noProof/>
          <w:color w:val="000000"/>
        </w:rPr>
        <w:drawing>
          <wp:anchor distT="0" distB="0" distL="114300" distR="114300" simplePos="0" relativeHeight="251663360" behindDoc="1" locked="0" layoutInCell="1" allowOverlap="1" wp14:anchorId="019E6554" wp14:editId="34A205A2">
            <wp:simplePos x="0" y="0"/>
            <wp:positionH relativeFrom="column">
              <wp:posOffset>24130</wp:posOffset>
            </wp:positionH>
            <wp:positionV relativeFrom="paragraph">
              <wp:posOffset>173990</wp:posOffset>
            </wp:positionV>
            <wp:extent cx="161925" cy="161925"/>
            <wp:effectExtent l="0" t="0" r="9525" b="9525"/>
            <wp:wrapTight wrapText="bothSides">
              <wp:wrapPolygon edited="0">
                <wp:start x="0" y="0"/>
                <wp:lineTo x="0" y="20329"/>
                <wp:lineTo x="20329" y="20329"/>
                <wp:lineTo x="20329" y="0"/>
                <wp:lineTo x="0" y="0"/>
              </wp:wrapPolygon>
            </wp:wrapTight>
            <wp:docPr id="1242403073" name="Graphic 4" descr="@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403073" name="Graphic 1242403073" descr="@ met effen opvull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436F">
        <w:rPr>
          <w:noProof/>
          <w:color w:val="000000"/>
        </w:rPr>
        <w:drawing>
          <wp:anchor distT="0" distB="0" distL="114300" distR="114300" simplePos="0" relativeHeight="251662336" behindDoc="1" locked="0" layoutInCell="1" allowOverlap="1" wp14:anchorId="46BEE195" wp14:editId="23E0EC48">
            <wp:simplePos x="0" y="0"/>
            <wp:positionH relativeFrom="column">
              <wp:posOffset>-4445</wp:posOffset>
            </wp:positionH>
            <wp:positionV relativeFrom="paragraph">
              <wp:posOffset>2540</wp:posOffset>
            </wp:positionV>
            <wp:extent cx="190500" cy="190500"/>
            <wp:effectExtent l="0" t="0" r="0" b="0"/>
            <wp:wrapTight wrapText="bothSides">
              <wp:wrapPolygon edited="0">
                <wp:start x="0" y="0"/>
                <wp:lineTo x="0" y="19440"/>
                <wp:lineTo x="19440" y="19440"/>
                <wp:lineTo x="19440" y="0"/>
                <wp:lineTo x="0" y="0"/>
              </wp:wrapPolygon>
            </wp:wrapTight>
            <wp:docPr id="1064439068" name="Graphic 3" descr="Telefoon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439068" name="Graphic 1064439068" descr="Telefoon met effen opvull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oypena"/>
          <w:color w:val="000000"/>
        </w:rPr>
        <w:t xml:space="preserve"> </w:t>
      </w:r>
      <w:r w:rsidR="00891D77">
        <w:rPr>
          <w:rStyle w:val="oypena"/>
          <w:color w:val="000000"/>
        </w:rPr>
        <w:t xml:space="preserve">: </w:t>
      </w:r>
      <w:sdt>
        <w:sdtPr>
          <w:rPr>
            <w:rStyle w:val="oypena"/>
            <w:color w:val="000000"/>
          </w:rPr>
          <w:id w:val="123203363"/>
          <w:placeholder>
            <w:docPart w:val="66781E41DF684D56BFF8702A39571E89"/>
          </w:placeholder>
          <w:showingPlcHdr/>
        </w:sdtPr>
        <w:sdtEndPr>
          <w:rPr>
            <w:rStyle w:val="oypena"/>
          </w:rPr>
        </w:sdtEndPr>
        <w:sdtContent>
          <w:r w:rsidR="006A7B16" w:rsidRPr="00F41B27">
            <w:rPr>
              <w:rStyle w:val="Tekstvantijdelijkeaanduiding"/>
            </w:rPr>
            <w:t>Klik of tik om tekst in te voeren.</w:t>
          </w:r>
        </w:sdtContent>
      </w:sdt>
    </w:p>
    <w:p w14:paraId="240646EF" w14:textId="77777777" w:rsidR="00891D77" w:rsidRDefault="00B94F5C" w:rsidP="00891D77">
      <w:pPr>
        <w:pStyle w:val="Geenafstand"/>
      </w:pPr>
      <w:r>
        <w:rPr>
          <w:rStyle w:val="oypena"/>
          <w:color w:val="000000"/>
        </w:rPr>
        <w:t xml:space="preserve"> </w:t>
      </w:r>
      <w:r w:rsidR="00891D77">
        <w:rPr>
          <w:rStyle w:val="oypena"/>
          <w:color w:val="000000"/>
        </w:rPr>
        <w:t xml:space="preserve">: </w:t>
      </w:r>
      <w:sdt>
        <w:sdtPr>
          <w:rPr>
            <w:rStyle w:val="oypena"/>
            <w:color w:val="000000"/>
          </w:rPr>
          <w:id w:val="-611363778"/>
          <w:placeholder>
            <w:docPart w:val="66781E41DF684D56BFF8702A39571E89"/>
          </w:placeholder>
          <w:showingPlcHdr/>
        </w:sdtPr>
        <w:sdtEndPr>
          <w:rPr>
            <w:rStyle w:val="oypena"/>
          </w:rPr>
        </w:sdtEndPr>
        <w:sdtContent>
          <w:r w:rsidR="006A7B16" w:rsidRPr="00F41B27">
            <w:rPr>
              <w:rStyle w:val="Tekstvantijdelijkeaanduiding"/>
            </w:rPr>
            <w:t>Klik of tik om tekst in te voeren.</w:t>
          </w:r>
        </w:sdtContent>
      </w:sdt>
    </w:p>
    <w:p w14:paraId="1FDC1153" w14:textId="77777777" w:rsidR="00891D77" w:rsidRPr="000C48EA" w:rsidRDefault="00B94F5C" w:rsidP="00891D77">
      <w:pPr>
        <w:pStyle w:val="Geenafstand"/>
      </w:pPr>
      <w:r>
        <w:rPr>
          <w:noProof/>
          <w:color w:val="000000"/>
        </w:rPr>
        <w:drawing>
          <wp:anchor distT="0" distB="0" distL="114300" distR="114300" simplePos="0" relativeHeight="251664384" behindDoc="1" locked="0" layoutInCell="1" allowOverlap="1" wp14:anchorId="06D54B8B" wp14:editId="3FBFCE9D">
            <wp:simplePos x="0" y="0"/>
            <wp:positionH relativeFrom="column">
              <wp:posOffset>-4445</wp:posOffset>
            </wp:positionH>
            <wp:positionV relativeFrom="paragraph">
              <wp:posOffset>4445</wp:posOffset>
            </wp:positionV>
            <wp:extent cx="200025" cy="200025"/>
            <wp:effectExtent l="0" t="0" r="9525" b="9525"/>
            <wp:wrapTight wrapText="bothSides">
              <wp:wrapPolygon edited="0">
                <wp:start x="0" y="0"/>
                <wp:lineTo x="0" y="20571"/>
                <wp:lineTo x="20571" y="20571"/>
                <wp:lineTo x="20571" y="0"/>
                <wp:lineTo x="0" y="0"/>
              </wp:wrapPolygon>
            </wp:wrapTight>
            <wp:docPr id="1201085567" name="Graphic 5" descr="Internet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085567" name="Graphic 1201085567" descr="Internet met effen opvulli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1D77">
        <w:rPr>
          <w:rStyle w:val="oypena"/>
          <w:color w:val="000000"/>
        </w:rPr>
        <w:t xml:space="preserve">: </w:t>
      </w:r>
      <w:sdt>
        <w:sdtPr>
          <w:rPr>
            <w:rStyle w:val="oypena"/>
            <w:color w:val="000000"/>
          </w:rPr>
          <w:id w:val="-285191614"/>
          <w:placeholder>
            <w:docPart w:val="66781E41DF684D56BFF8702A39571E89"/>
          </w:placeholder>
          <w:showingPlcHdr/>
        </w:sdtPr>
        <w:sdtEndPr>
          <w:rPr>
            <w:rStyle w:val="oypena"/>
          </w:rPr>
        </w:sdtEndPr>
        <w:sdtContent>
          <w:r w:rsidR="006A7B16" w:rsidRPr="00F41B27">
            <w:rPr>
              <w:rStyle w:val="Tekstvantijdelijkeaanduiding"/>
            </w:rPr>
            <w:t>Klik of tik om tekst in te voeren.</w:t>
          </w:r>
        </w:sdtContent>
      </w:sdt>
    </w:p>
    <w:p w14:paraId="5891501A" w14:textId="77777777" w:rsidR="000C48EA" w:rsidRPr="000C48EA" w:rsidRDefault="000C48EA" w:rsidP="00F80CC8"/>
    <w:sectPr w:rsidR="000C48EA" w:rsidRPr="000C48EA" w:rsidSect="00425B55">
      <w:headerReference w:type="even" r:id="rId15"/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95652" w14:textId="77777777" w:rsidR="009D1F17" w:rsidRDefault="009D1F17" w:rsidP="00EF4983">
      <w:pPr>
        <w:spacing w:after="0" w:line="240" w:lineRule="auto"/>
      </w:pPr>
      <w:r>
        <w:separator/>
      </w:r>
    </w:p>
  </w:endnote>
  <w:endnote w:type="continuationSeparator" w:id="0">
    <w:p w14:paraId="5E1D8E66" w14:textId="77777777" w:rsidR="009D1F17" w:rsidRDefault="009D1F17" w:rsidP="00EF4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F0F8B" w14:textId="77777777" w:rsidR="008D3F1E" w:rsidRDefault="008D3F1E">
    <w:pPr>
      <w:pStyle w:val="Voettekst"/>
    </w:pPr>
    <w:r>
      <w:ptab w:relativeTo="margin" w:alignment="center" w:leader="none"/>
    </w:r>
    <w:r w:rsidRPr="008D3F1E">
      <w:rPr>
        <w:sz w:val="16"/>
        <w:szCs w:val="16"/>
      </w:rPr>
      <w:ptab w:relativeTo="margin" w:alignment="right" w:leader="none"/>
    </w:r>
    <w:r w:rsidRPr="008D3F1E">
      <w:rPr>
        <w:sz w:val="16"/>
        <w:szCs w:val="16"/>
      </w:rPr>
      <w:t>202</w:t>
    </w:r>
    <w:r w:rsidR="003E7F2F">
      <w:rPr>
        <w:sz w:val="16"/>
        <w:szCs w:val="16"/>
      </w:rPr>
      <w:t>5</w:t>
    </w:r>
    <w:r w:rsidR="00F04E41">
      <w:rPr>
        <w:sz w:val="16"/>
        <w:szCs w:val="16"/>
      </w:rPr>
      <w:t>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2CC3A" w14:textId="77777777" w:rsidR="009D1F17" w:rsidRDefault="009D1F17" w:rsidP="00EF4983">
      <w:pPr>
        <w:spacing w:after="0" w:line="240" w:lineRule="auto"/>
      </w:pPr>
      <w:r>
        <w:separator/>
      </w:r>
    </w:p>
  </w:footnote>
  <w:footnote w:type="continuationSeparator" w:id="0">
    <w:p w14:paraId="2CA9BE9F" w14:textId="77777777" w:rsidR="009D1F17" w:rsidRDefault="009D1F17" w:rsidP="00EF4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7B897" w14:textId="77777777" w:rsidR="00425B55" w:rsidRDefault="00425B55">
    <w:pPr>
      <w:pStyle w:val="Koptekst"/>
    </w:pPr>
    <w:r>
      <w:t>DE ADVERTENTIE VOOR DE WIJKMAP MOET OP 1 PAG A4 PASSEN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DC5CE" w14:textId="77777777" w:rsidR="00EF4983" w:rsidRDefault="00EF4983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9A3E79" wp14:editId="5E5BA263">
          <wp:simplePos x="0" y="0"/>
          <wp:positionH relativeFrom="column">
            <wp:posOffset>4843780</wp:posOffset>
          </wp:positionH>
          <wp:positionV relativeFrom="paragraph">
            <wp:posOffset>-20955</wp:posOffset>
          </wp:positionV>
          <wp:extent cx="1415264" cy="409575"/>
          <wp:effectExtent l="0" t="0" r="0" b="0"/>
          <wp:wrapNone/>
          <wp:docPr id="1365537139" name="Afbeelding 5" descr="Afbeelding met Lettertype, Graphics, logo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328615" name="Afbeelding 5" descr="Afbeelding met Lettertype, Graphics, logo, grafische vormgeving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5264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C71A885" wp14:editId="2F5B007C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724775" cy="951230"/>
          <wp:effectExtent l="0" t="0" r="9525" b="1270"/>
          <wp:wrapNone/>
          <wp:docPr id="405078765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374540" name="Afbeelding 120937454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119A5571" w14:textId="77777777" w:rsidR="00EF4983" w:rsidRDefault="00EF498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5EAF99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675425299" o:spid="_x0000_i1025" type="#_x0000_t75" alt="Telefoon met effen opvulling" style="width:14.25pt;height:12pt;visibility:visible;mso-wrap-style:square">
            <v:imagedata r:id="rId1" o:title="Telefoon met effen opvulling" croptop="-10376f" cropbottom="-10104f" cropleft="-4323f" cropright="-1821f"/>
          </v:shape>
        </w:pict>
      </mc:Choice>
      <mc:Fallback>
        <w:drawing>
          <wp:inline distT="0" distB="0" distL="0" distR="0" wp14:anchorId="0A1F75BD" wp14:editId="73F47872">
            <wp:extent cx="180975" cy="152400"/>
            <wp:effectExtent l="0" t="0" r="0" b="0"/>
            <wp:docPr id="675425299" name="Afbeelding 675425299" descr="Telefoon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Telefoon met effen opvulling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596" t="-15833" r="-2779" b="-15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1E57921"/>
    <w:multiLevelType w:val="multilevel"/>
    <w:tmpl w:val="8F32D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A13C9C"/>
    <w:multiLevelType w:val="hybridMultilevel"/>
    <w:tmpl w:val="CC148EB2"/>
    <w:lvl w:ilvl="0" w:tplc="DB3AE6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D8BC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D6EB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60C1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DE9C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C09A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76D0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56A2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F20E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03A0185"/>
    <w:multiLevelType w:val="hybridMultilevel"/>
    <w:tmpl w:val="ECB43F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660193">
    <w:abstractNumId w:val="0"/>
  </w:num>
  <w:num w:numId="2" w16cid:durableId="1010567003">
    <w:abstractNumId w:val="2"/>
  </w:num>
  <w:num w:numId="3" w16cid:durableId="446043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forms" w:formatting="1" w:enforcement="1" w:cryptProviderType="rsaAES" w:cryptAlgorithmClass="hash" w:cryptAlgorithmType="typeAny" w:cryptAlgorithmSid="14" w:cryptSpinCount="100000" w:hash="4Y+fLy/RrO/GqjbtRkQeKlG3id0eiTKnfxZ+sZvBcnbmknkbnoMcdsxODt39D5fTEu1MC3NrPebr4wugP0MBQw==" w:salt="tKDP6GSvZ4UPHmWHP6SGdw==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F17"/>
    <w:rsid w:val="00006C5B"/>
    <w:rsid w:val="000741FA"/>
    <w:rsid w:val="000C48EA"/>
    <w:rsid w:val="000D0C21"/>
    <w:rsid w:val="001108DB"/>
    <w:rsid w:val="00134B4E"/>
    <w:rsid w:val="00155893"/>
    <w:rsid w:val="00224E85"/>
    <w:rsid w:val="00245EDF"/>
    <w:rsid w:val="002A35E0"/>
    <w:rsid w:val="002D3E12"/>
    <w:rsid w:val="002D6BFF"/>
    <w:rsid w:val="00337A19"/>
    <w:rsid w:val="003E24A6"/>
    <w:rsid w:val="003E7F2F"/>
    <w:rsid w:val="003F5651"/>
    <w:rsid w:val="00417C1D"/>
    <w:rsid w:val="00425B55"/>
    <w:rsid w:val="00444DBE"/>
    <w:rsid w:val="004507F7"/>
    <w:rsid w:val="004511F5"/>
    <w:rsid w:val="00523D7F"/>
    <w:rsid w:val="005A4794"/>
    <w:rsid w:val="005F68BE"/>
    <w:rsid w:val="00651794"/>
    <w:rsid w:val="006A7B16"/>
    <w:rsid w:val="006D310B"/>
    <w:rsid w:val="007236CF"/>
    <w:rsid w:val="00784D1A"/>
    <w:rsid w:val="007D6B22"/>
    <w:rsid w:val="00804BFB"/>
    <w:rsid w:val="00830EB2"/>
    <w:rsid w:val="00891D77"/>
    <w:rsid w:val="008A0C05"/>
    <w:rsid w:val="008D3F1E"/>
    <w:rsid w:val="008E6F94"/>
    <w:rsid w:val="0097719C"/>
    <w:rsid w:val="009B60E9"/>
    <w:rsid w:val="009C55D1"/>
    <w:rsid w:val="009D1F17"/>
    <w:rsid w:val="00A85193"/>
    <w:rsid w:val="00B26D2E"/>
    <w:rsid w:val="00B37E07"/>
    <w:rsid w:val="00B7092D"/>
    <w:rsid w:val="00B94F5C"/>
    <w:rsid w:val="00BF07FE"/>
    <w:rsid w:val="00C20EA6"/>
    <w:rsid w:val="00C71149"/>
    <w:rsid w:val="00CE2CE6"/>
    <w:rsid w:val="00CF0675"/>
    <w:rsid w:val="00D024E6"/>
    <w:rsid w:val="00D502AB"/>
    <w:rsid w:val="00D84068"/>
    <w:rsid w:val="00D8436F"/>
    <w:rsid w:val="00DC7D64"/>
    <w:rsid w:val="00EF0BBB"/>
    <w:rsid w:val="00EF4983"/>
    <w:rsid w:val="00F04E41"/>
    <w:rsid w:val="00F80CC8"/>
    <w:rsid w:val="00F8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04FC1"/>
  <w15:chartTrackingRefBased/>
  <w15:docId w15:val="{76E827D5-9977-4F45-BFE1-EEEC4F7A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F49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F4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F49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F49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F49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F49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F49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F49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F49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F49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F49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F49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F498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F498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F498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F498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F498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F498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F49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F4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F49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F49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F4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F498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F498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F498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F49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F498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F4983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EF4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F4983"/>
  </w:style>
  <w:style w:type="paragraph" w:styleId="Voettekst">
    <w:name w:val="footer"/>
    <w:basedOn w:val="Standaard"/>
    <w:link w:val="VoettekstChar"/>
    <w:uiPriority w:val="99"/>
    <w:unhideWhenUsed/>
    <w:rsid w:val="00EF4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F4983"/>
  </w:style>
  <w:style w:type="paragraph" w:customStyle="1" w:styleId="cvgsua">
    <w:name w:val="cvgsua"/>
    <w:basedOn w:val="Standaard"/>
    <w:rsid w:val="000C4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oypena">
    <w:name w:val="oypena"/>
    <w:basedOn w:val="Standaardalinea-lettertype"/>
    <w:rsid w:val="000C48EA"/>
  </w:style>
  <w:style w:type="paragraph" w:styleId="Geenafstand">
    <w:name w:val="No Spacing"/>
    <w:uiPriority w:val="1"/>
    <w:qFormat/>
    <w:rsid w:val="000C48EA"/>
    <w:pPr>
      <w:spacing w:after="0" w:line="240" w:lineRule="auto"/>
    </w:pPr>
  </w:style>
  <w:style w:type="character" w:styleId="Tekstvantijdelijkeaanduiding">
    <w:name w:val="Placeholder Text"/>
    <w:basedOn w:val="Standaardalinea-lettertype"/>
    <w:uiPriority w:val="99"/>
    <w:semiHidden/>
    <w:rsid w:val="006A7B1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9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sv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5.sv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WerkPro%20Welzijn\Link050\Iedereen\Wijkmappen\FORMAT%20VOOR%20WIJKMAP%20INVULBAAR.2025.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6781E41DF684D56BFF8702A39571E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832EF5-FD53-4B24-9635-B19C2D040DE9}"/>
      </w:docPartPr>
      <w:docPartBody>
        <w:p w:rsidR="003C6462" w:rsidRDefault="003C6462">
          <w:pPr>
            <w:pStyle w:val="66781E41DF684D56BFF8702A39571E89"/>
          </w:pPr>
          <w:r w:rsidRPr="00F41B2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462"/>
    <w:rsid w:val="002A35E0"/>
    <w:rsid w:val="003C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666666"/>
    </w:rPr>
  </w:style>
  <w:style w:type="paragraph" w:customStyle="1" w:styleId="66781E41DF684D56BFF8702A39571E89">
    <w:name w:val="66781E41DF684D56BFF8702A39571E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3BB73-3209-47EA-AF91-F683930DF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 VOOR WIJKMAP INVULBAAR.2025.1</Template>
  <TotalTime>2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Léonard Groen</dc:creator>
  <cp:keywords/>
  <dc:description>Header &amp; Footer &gt; Different ODD EVEN</dc:description>
  <cp:lastModifiedBy>Léonard Groen</cp:lastModifiedBy>
  <cp:revision>1</cp:revision>
  <dcterms:created xsi:type="dcterms:W3CDTF">2025-05-19T11:50:00Z</dcterms:created>
  <dcterms:modified xsi:type="dcterms:W3CDTF">2025-05-19T11:52:00Z</dcterms:modified>
</cp:coreProperties>
</file>